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53" w:type="pct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357"/>
        <w:gridCol w:w="7830"/>
      </w:tblGrid>
      <w:tr w:rsidR="00990350" w14:paraId="3902FEF8" w14:textId="77777777" w:rsidTr="00665797">
        <w:trPr>
          <w:trHeight w:val="338"/>
        </w:trPr>
        <w:tc>
          <w:tcPr>
            <w:tcW w:w="10187" w:type="dxa"/>
            <w:gridSpan w:val="2"/>
          </w:tcPr>
          <w:p w14:paraId="7F2ED786" w14:textId="7970414E" w:rsidR="00990350" w:rsidRPr="00F132C7" w:rsidRDefault="00D9021C" w:rsidP="00F132C7">
            <w:pPr>
              <w:pStyle w:val="Title"/>
            </w:pPr>
            <w:r>
              <w:t>Jesse leal</w:t>
            </w:r>
          </w:p>
          <w:p w14:paraId="430F3221" w14:textId="150A3202" w:rsidR="00990350" w:rsidRDefault="00D9021C" w:rsidP="009A7D30">
            <w:pPr>
              <w:pStyle w:val="NoSpacing"/>
            </w:pPr>
            <w:r w:rsidRPr="00990350">
              <w:rPr>
                <w:kern w:val="20"/>
              </w:rPr>
              <w:t>jesseleal.gamedev@gmail.com</w:t>
            </w:r>
            <w:r w:rsidR="00990350" w:rsidRPr="00990350">
              <w:t> | </w:t>
            </w:r>
            <w:r>
              <w:t>(210)</w:t>
            </w:r>
            <w:r w:rsidR="00552519">
              <w:t xml:space="preserve"> </w:t>
            </w:r>
            <w:r>
              <w:t>687-4459</w:t>
            </w:r>
            <w:r w:rsidR="00990350" w:rsidRPr="00990350">
              <w:t xml:space="preserve"> | </w:t>
            </w:r>
            <w:hyperlink r:id="rId8" w:history="1">
              <w:r w:rsidR="00237B26">
                <w:rPr>
                  <w:rStyle w:val="Hyperlink"/>
                </w:rPr>
                <w:t>https://www.linkedin.com/in/jesselealgamedev/</w:t>
              </w:r>
            </w:hyperlink>
          </w:p>
        </w:tc>
      </w:tr>
      <w:tr w:rsidR="00990350" w14:paraId="6234825C" w14:textId="77777777" w:rsidTr="00665797">
        <w:trPr>
          <w:trHeight w:val="4892"/>
        </w:trPr>
        <w:tc>
          <w:tcPr>
            <w:tcW w:w="2357" w:type="dxa"/>
            <w:vMerge w:val="restart"/>
            <w:tcBorders>
              <w:right w:val="single" w:sz="4" w:space="0" w:color="auto"/>
            </w:tcBorders>
          </w:tcPr>
          <w:p w14:paraId="2380EC93" w14:textId="240099DF" w:rsidR="007B3F9E" w:rsidRDefault="00990350" w:rsidP="007B3F9E">
            <w:pPr>
              <w:pStyle w:val="Heading1"/>
              <w:pBdr>
                <w:right w:val="none" w:sz="0" w:space="0" w:color="auto"/>
              </w:pBdr>
              <w:jc w:val="left"/>
            </w:pPr>
            <w:r w:rsidRPr="00990350">
              <w:rPr>
                <w:sz w:val="28"/>
                <w:szCs w:val="28"/>
              </w:rPr>
              <w:t>Skills</w:t>
            </w:r>
            <w:r>
              <w:t xml:space="preserve"> </w:t>
            </w:r>
          </w:p>
          <w:p w14:paraId="66DE6C62" w14:textId="43F559F5" w:rsidR="00990350" w:rsidRDefault="007B3F9E" w:rsidP="00990350">
            <w:pPr>
              <w:spacing w:after="120"/>
            </w:pPr>
            <w:r>
              <w:t>C#</w:t>
            </w:r>
          </w:p>
          <w:p w14:paraId="6FF5D5A3" w14:textId="180DD038" w:rsidR="00C7573E" w:rsidRDefault="007B3F9E" w:rsidP="00990350">
            <w:pPr>
              <w:spacing w:after="120"/>
            </w:pPr>
            <w:r>
              <w:t>C++</w:t>
            </w:r>
          </w:p>
          <w:p w14:paraId="75705944" w14:textId="64F9A4E5" w:rsidR="007B3F9E" w:rsidRDefault="007B3F9E" w:rsidP="00990350">
            <w:pPr>
              <w:spacing w:after="120"/>
            </w:pPr>
            <w:r>
              <w:t>Calculus</w:t>
            </w:r>
          </w:p>
          <w:p w14:paraId="5837DA01" w14:textId="136AFFD5" w:rsidR="00C7573E" w:rsidRDefault="00C7573E" w:rsidP="00990350">
            <w:pPr>
              <w:spacing w:after="120"/>
            </w:pPr>
            <w:r>
              <w:t>CSS</w:t>
            </w:r>
          </w:p>
          <w:p w14:paraId="4DDAD41E" w14:textId="0BFF1B0A" w:rsidR="00C7573E" w:rsidRDefault="00C7573E" w:rsidP="00990350">
            <w:pPr>
              <w:spacing w:after="120"/>
            </w:pPr>
            <w:r>
              <w:t>HTML</w:t>
            </w:r>
          </w:p>
          <w:p w14:paraId="0BDE72ED" w14:textId="0AE538F1" w:rsidR="007B3F9E" w:rsidRDefault="007B3F9E" w:rsidP="007B3F9E">
            <w:pPr>
              <w:spacing w:after="120"/>
            </w:pPr>
            <w:r>
              <w:t>Java</w:t>
            </w:r>
          </w:p>
          <w:p w14:paraId="16C62FA0" w14:textId="23AA5C66" w:rsidR="00C7573E" w:rsidRDefault="00C7573E" w:rsidP="007B3F9E">
            <w:pPr>
              <w:spacing w:after="120"/>
            </w:pPr>
            <w:r>
              <w:t>JavaScript</w:t>
            </w:r>
          </w:p>
          <w:p w14:paraId="350167A0" w14:textId="51BF5CCA" w:rsidR="007B3F9E" w:rsidRDefault="007B3F9E" w:rsidP="00990350">
            <w:pPr>
              <w:spacing w:after="120"/>
            </w:pPr>
            <w:r>
              <w:t>Game Physics</w:t>
            </w:r>
          </w:p>
          <w:p w14:paraId="355794E3" w14:textId="7B783F7C" w:rsidR="007B3F9E" w:rsidRDefault="007B3F9E" w:rsidP="00990350">
            <w:pPr>
              <w:spacing w:after="120"/>
            </w:pPr>
            <w:r>
              <w:t>Maya</w:t>
            </w:r>
          </w:p>
          <w:p w14:paraId="4F286524" w14:textId="30CCC50E" w:rsidR="007B3F9E" w:rsidRDefault="007B3F9E" w:rsidP="00990350">
            <w:pPr>
              <w:spacing w:after="120"/>
            </w:pPr>
            <w:r>
              <w:t>Mobile Game Development</w:t>
            </w:r>
          </w:p>
          <w:p w14:paraId="2321D321" w14:textId="77777777" w:rsidR="007B3F9E" w:rsidRDefault="007B3F9E" w:rsidP="00990350">
            <w:pPr>
              <w:spacing w:after="120"/>
            </w:pPr>
            <w:r>
              <w:t>Unity Engine</w:t>
            </w:r>
          </w:p>
          <w:p w14:paraId="73E0DCCA" w14:textId="72FA6C19" w:rsidR="00700377" w:rsidRPr="00990350" w:rsidRDefault="00700377" w:rsidP="00990350">
            <w:pPr>
              <w:spacing w:after="120"/>
            </w:pPr>
            <w:r>
              <w:t>VR Development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14832C6B" w14:textId="4FC07D98" w:rsidR="00990350" w:rsidRDefault="00990350" w:rsidP="00990350">
            <w:pPr>
              <w:pStyle w:val="Heading1"/>
              <w:pBdr>
                <w:right w:val="none" w:sz="0" w:space="0" w:color="auto"/>
              </w:pBdr>
              <w:jc w:val="left"/>
              <w:rPr>
                <w:sz w:val="28"/>
                <w:szCs w:val="28"/>
              </w:rPr>
            </w:pPr>
            <w:r w:rsidRPr="00990350">
              <w:rPr>
                <w:sz w:val="28"/>
                <w:szCs w:val="28"/>
              </w:rPr>
              <w:t>industry Experience</w:t>
            </w:r>
          </w:p>
          <w:p w14:paraId="269F0ABC" w14:textId="77777777" w:rsidR="002346AB" w:rsidRPr="002346AB" w:rsidRDefault="002346AB" w:rsidP="002346AB"/>
          <w:p w14:paraId="3E6B91F5" w14:textId="7A47178E" w:rsidR="002346AB" w:rsidRDefault="002346AB" w:rsidP="002346AB">
            <w:pPr>
              <w:pStyle w:val="Heading2"/>
              <w:rPr>
                <w:color w:val="262626" w:themeColor="text1" w:themeTint="D9"/>
              </w:rPr>
            </w:pPr>
            <w:r>
              <w:rPr>
                <w:rStyle w:val="Strong"/>
              </w:rPr>
              <w:t>Front End Development intern</w:t>
            </w:r>
            <w:r w:rsidRPr="00990350">
              <w:rPr>
                <w:color w:val="262626" w:themeColor="text1" w:themeTint="D9"/>
              </w:rPr>
              <w:t xml:space="preserve"> | </w:t>
            </w:r>
            <w:r>
              <w:rPr>
                <w:b/>
                <w:bCs/>
                <w:color w:val="262626" w:themeColor="text1" w:themeTint="D9"/>
              </w:rPr>
              <w:t xml:space="preserve">align technologies </w:t>
            </w:r>
            <w:r w:rsidRPr="00990350">
              <w:rPr>
                <w:color w:val="262626" w:themeColor="text1" w:themeTint="D9"/>
              </w:rPr>
              <w:t xml:space="preserve">| </w:t>
            </w:r>
          </w:p>
          <w:p w14:paraId="3FCB3EAB" w14:textId="41DEAEB7" w:rsidR="002346AB" w:rsidRDefault="002346AB" w:rsidP="002346AB">
            <w:pPr>
              <w:pStyle w:val="Heading2"/>
            </w:pPr>
            <w:r>
              <w:t xml:space="preserve">Salt Lake City, UT </w:t>
            </w:r>
            <w:r w:rsidRPr="00990350">
              <w:rPr>
                <w:color w:val="262626" w:themeColor="text1" w:themeTint="D9"/>
              </w:rPr>
              <w:t>|</w:t>
            </w:r>
            <w:r>
              <w:rPr>
                <w:color w:val="262626" w:themeColor="text1" w:themeTint="D9"/>
              </w:rPr>
              <w:t xml:space="preserve"> </w:t>
            </w:r>
            <w:r>
              <w:t>3/30</w:t>
            </w:r>
            <w:r>
              <w:t xml:space="preserve">/20 – </w:t>
            </w:r>
          </w:p>
          <w:p w14:paraId="732FF7B7" w14:textId="77777777" w:rsidR="002346AB" w:rsidRDefault="002346AB" w:rsidP="002346AB">
            <w:pPr>
              <w:pStyle w:val="Heading3"/>
            </w:pPr>
            <w:r>
              <w:t xml:space="preserve">neumont College collaborative project </w:t>
            </w:r>
          </w:p>
          <w:p w14:paraId="074BC23E" w14:textId="60BF73DC" w:rsidR="00990350" w:rsidRDefault="002346AB" w:rsidP="002346A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</w:pPr>
            <w:r>
              <w:t>Working with fellow interns to develop an in-house Gantt Timeline-based calendar system.</w:t>
            </w:r>
          </w:p>
          <w:p w14:paraId="2BCCB742" w14:textId="771CEAEE" w:rsidR="001B40D1" w:rsidRDefault="001B40D1" w:rsidP="002346A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</w:pPr>
            <w:r>
              <w:t>Utilizing React, JavaScript, and CSS to design the look and feel of the webpage, as well as interacting with mid-layer APIs.</w:t>
            </w:r>
          </w:p>
          <w:p w14:paraId="367C78EE" w14:textId="77777777" w:rsidR="002346AB" w:rsidRPr="00990350" w:rsidRDefault="002346AB" w:rsidP="002346AB">
            <w:pPr>
              <w:spacing w:before="60" w:after="60" w:line="240" w:lineRule="auto"/>
            </w:pPr>
          </w:p>
          <w:p w14:paraId="58B2156C" w14:textId="77777777" w:rsidR="00552519" w:rsidRDefault="001E0D49" w:rsidP="009A7D30">
            <w:pPr>
              <w:pStyle w:val="Heading2"/>
              <w:rPr>
                <w:color w:val="262626" w:themeColor="text1" w:themeTint="D9"/>
              </w:rPr>
            </w:pPr>
            <w:r>
              <w:rPr>
                <w:rStyle w:val="Strong"/>
              </w:rPr>
              <w:t>software developer</w:t>
            </w:r>
            <w:r w:rsidR="00990350" w:rsidRPr="00990350">
              <w:rPr>
                <w:color w:val="262626" w:themeColor="text1" w:themeTint="D9"/>
              </w:rPr>
              <w:t xml:space="preserve"> | </w:t>
            </w:r>
            <w:r w:rsidRPr="001E0D49">
              <w:rPr>
                <w:b/>
                <w:bCs/>
                <w:color w:val="262626" w:themeColor="text1" w:themeTint="D9"/>
              </w:rPr>
              <w:t>pointe pest control</w:t>
            </w:r>
            <w:r w:rsidR="00990350" w:rsidRPr="00990350">
              <w:rPr>
                <w:color w:val="262626" w:themeColor="text1" w:themeTint="D9"/>
              </w:rPr>
              <w:t xml:space="preserve"> | </w:t>
            </w:r>
          </w:p>
          <w:p w14:paraId="00676EF0" w14:textId="4D147C23" w:rsidR="00990350" w:rsidRDefault="001E0D49" w:rsidP="009A7D30">
            <w:pPr>
              <w:pStyle w:val="Heading2"/>
            </w:pPr>
            <w:r>
              <w:t>Salt Lake City, UT</w:t>
            </w:r>
            <w:r w:rsidR="00990350">
              <w:t xml:space="preserve"> </w:t>
            </w:r>
            <w:r w:rsidR="00990350" w:rsidRPr="00990350">
              <w:rPr>
                <w:color w:val="262626" w:themeColor="text1" w:themeTint="D9"/>
              </w:rPr>
              <w:t>|</w:t>
            </w:r>
            <w:r w:rsidR="00990350">
              <w:rPr>
                <w:color w:val="262626" w:themeColor="text1" w:themeTint="D9"/>
              </w:rPr>
              <w:t xml:space="preserve"> </w:t>
            </w:r>
            <w:r>
              <w:t xml:space="preserve">1/6/20 </w:t>
            </w:r>
            <w:r w:rsidR="00A95047">
              <w:t>–</w:t>
            </w:r>
            <w:r>
              <w:t xml:space="preserve"> </w:t>
            </w:r>
            <w:r w:rsidR="00A95047">
              <w:t>3/3/20</w:t>
            </w:r>
          </w:p>
          <w:p w14:paraId="1B179953" w14:textId="0A2A6930" w:rsidR="00990350" w:rsidRDefault="00990350" w:rsidP="009A7D30">
            <w:pPr>
              <w:pStyle w:val="Heading3"/>
            </w:pPr>
            <w:r>
              <w:t xml:space="preserve">neumont </w:t>
            </w:r>
            <w:r w:rsidR="001E0D49">
              <w:t>College</w:t>
            </w:r>
            <w:r>
              <w:t xml:space="preserve"> collaborative project </w:t>
            </w:r>
          </w:p>
          <w:p w14:paraId="7361B81A" w14:textId="1E2C77D9" w:rsidR="00990350" w:rsidRDefault="00A95047" w:rsidP="0099035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</w:pPr>
            <w:r>
              <w:t>Designed</w:t>
            </w:r>
            <w:r w:rsidR="001E0D49">
              <w:t xml:space="preserve"> and implement</w:t>
            </w:r>
            <w:r>
              <w:t>ed</w:t>
            </w:r>
            <w:r w:rsidR="001E0D49">
              <w:t xml:space="preserve"> a system of real estate property tracking to allow pest control companies to keep customers and boost revenue when a customer is lost due to moving.</w:t>
            </w:r>
          </w:p>
          <w:p w14:paraId="2AFE7435" w14:textId="53AF940B" w:rsidR="00E330F2" w:rsidRDefault="00E330F2" w:rsidP="0099035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</w:pPr>
            <w:r>
              <w:t>Improved upon the existing PestRoutes API wrapper, providing essential support and functionality for the project’s Azure stack, leading to a testing speed increase of 20%.</w:t>
            </w:r>
          </w:p>
          <w:p w14:paraId="7637624A" w14:textId="4C116073" w:rsidR="00990350" w:rsidRDefault="00C569A4" w:rsidP="001E0D4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</w:pPr>
            <w:r>
              <w:t>C</w:t>
            </w:r>
            <w:r w:rsidR="001E0D49">
              <w:t>reate</w:t>
            </w:r>
            <w:r>
              <w:t>d</w:t>
            </w:r>
            <w:r w:rsidR="001E0D49">
              <w:t xml:space="preserve"> a system that </w:t>
            </w:r>
            <w:r>
              <w:t>recloses 15% of the customers, generates an extra $69,000/year, with option to sell to other</w:t>
            </w:r>
            <w:r w:rsidR="001E0D49">
              <w:t xml:space="preserve"> companies</w:t>
            </w:r>
            <w:r w:rsidR="00700377">
              <w:t xml:space="preserve"> with a helpful, generalized C# wrapper</w:t>
            </w:r>
            <w:r w:rsidR="001E0D49">
              <w:t>.</w:t>
            </w:r>
          </w:p>
          <w:p w14:paraId="45C2B834" w14:textId="77777777" w:rsidR="00990350" w:rsidRDefault="00990350" w:rsidP="00990350">
            <w:pPr>
              <w:pStyle w:val="Heading2"/>
              <w:rPr>
                <w:rStyle w:val="Strong"/>
              </w:rPr>
            </w:pPr>
          </w:p>
          <w:p w14:paraId="68BF1501" w14:textId="6588FDF2" w:rsidR="00552519" w:rsidRDefault="001E0D49" w:rsidP="001E0D49">
            <w:pPr>
              <w:pStyle w:val="Heading2"/>
              <w:rPr>
                <w:b/>
                <w:bCs/>
                <w:color w:val="262626" w:themeColor="text1" w:themeTint="D9"/>
              </w:rPr>
            </w:pPr>
            <w:r>
              <w:rPr>
                <w:rStyle w:val="Strong"/>
                <w:color w:val="262626" w:themeColor="text1" w:themeTint="D9"/>
              </w:rPr>
              <w:t>sole dev</w:t>
            </w:r>
            <w:r w:rsidR="005578CD">
              <w:rPr>
                <w:rStyle w:val="Strong"/>
                <w:color w:val="262626" w:themeColor="text1" w:themeTint="D9"/>
              </w:rPr>
              <w:t>E</w:t>
            </w:r>
            <w:r>
              <w:rPr>
                <w:rStyle w:val="Strong"/>
                <w:color w:val="262626" w:themeColor="text1" w:themeTint="D9"/>
              </w:rPr>
              <w:t>loper</w:t>
            </w:r>
            <w:r w:rsidR="00990350" w:rsidRPr="00990350">
              <w:rPr>
                <w:color w:val="262626" w:themeColor="text1" w:themeTint="D9"/>
              </w:rPr>
              <w:t xml:space="preserve"> | </w:t>
            </w:r>
            <w:r w:rsidRPr="001E0D49">
              <w:rPr>
                <w:b/>
                <w:bCs/>
                <w:color w:val="262626" w:themeColor="text1" w:themeTint="D9"/>
              </w:rPr>
              <w:t xml:space="preserve">neumont capstone project – </w:t>
            </w:r>
          </w:p>
          <w:p w14:paraId="51FFE080" w14:textId="2499DFC9" w:rsidR="00990350" w:rsidRPr="00552519" w:rsidRDefault="001E0D49" w:rsidP="001E0D49">
            <w:pPr>
              <w:pStyle w:val="Heading2"/>
              <w:rPr>
                <w:b/>
                <w:bCs/>
                <w:color w:val="262626" w:themeColor="text1" w:themeTint="D9"/>
              </w:rPr>
            </w:pPr>
            <w:r w:rsidRPr="001E0D49">
              <w:rPr>
                <w:b/>
                <w:bCs/>
                <w:color w:val="262626" w:themeColor="text1" w:themeTint="D9"/>
              </w:rPr>
              <w:t>The Innerblaze</w:t>
            </w:r>
            <w:r w:rsidR="00990350" w:rsidRPr="00990350">
              <w:rPr>
                <w:color w:val="262626" w:themeColor="text1" w:themeTint="D9"/>
              </w:rPr>
              <w:t xml:space="preserve"> | </w:t>
            </w:r>
            <w:r>
              <w:t>Salt lake city</w:t>
            </w:r>
            <w:r w:rsidR="00990350">
              <w:t xml:space="preserve">, </w:t>
            </w:r>
            <w:r>
              <w:t>ut</w:t>
            </w:r>
            <w:r w:rsidR="00990350">
              <w:t xml:space="preserve"> </w:t>
            </w:r>
            <w:r w:rsidR="00990350" w:rsidRPr="00990350">
              <w:rPr>
                <w:color w:val="262626" w:themeColor="text1" w:themeTint="D9"/>
              </w:rPr>
              <w:t>|</w:t>
            </w:r>
            <w:r w:rsidR="00990350">
              <w:rPr>
                <w:color w:val="262626" w:themeColor="text1" w:themeTint="D9"/>
              </w:rPr>
              <w:t xml:space="preserve"> </w:t>
            </w:r>
            <w:r>
              <w:t>9/30/</w:t>
            </w:r>
            <w:r w:rsidR="00073CC5">
              <w:t>19</w:t>
            </w:r>
            <w:r>
              <w:t xml:space="preserve"> – 12/5/</w:t>
            </w:r>
            <w:r w:rsidR="00A95047">
              <w:t>19</w:t>
            </w:r>
          </w:p>
          <w:p w14:paraId="60547813" w14:textId="5F977A2B" w:rsidR="00990350" w:rsidRDefault="00B65223" w:rsidP="0099035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</w:pPr>
            <w:r>
              <w:t>Spent 10 weeks exploring the entire game development process – from conceptualization to design, implementation, and testing.</w:t>
            </w:r>
          </w:p>
          <w:p w14:paraId="238F481F" w14:textId="1CE21615" w:rsidR="00990350" w:rsidRDefault="00B65223" w:rsidP="0099035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</w:pPr>
            <w:r>
              <w:t>Created a platform fighting game, designing and implementing all aspects of gameplay in the Unity Engine</w:t>
            </w:r>
            <w:r w:rsidR="00700377">
              <w:t xml:space="preserve"> and Autodesk Maya.</w:t>
            </w:r>
          </w:p>
          <w:p w14:paraId="09E99CE4" w14:textId="043DE44F" w:rsidR="00990350" w:rsidRDefault="00700377" w:rsidP="002346A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</w:pPr>
            <w:r>
              <w:t>Created and utilized specific systems in C# to handle game logic, such as the physics when a character is launched, an audio master to reduce file clutter, and the logic to determine when/if a character is hit with an attack.</w:t>
            </w:r>
          </w:p>
        </w:tc>
      </w:tr>
      <w:tr w:rsidR="00990350" w14:paraId="766E690E" w14:textId="77777777" w:rsidTr="00665797">
        <w:trPr>
          <w:trHeight w:val="2860"/>
        </w:trPr>
        <w:tc>
          <w:tcPr>
            <w:tcW w:w="2357" w:type="dxa"/>
            <w:vMerge/>
            <w:tcBorders>
              <w:right w:val="single" w:sz="4" w:space="0" w:color="auto"/>
            </w:tcBorders>
          </w:tcPr>
          <w:p w14:paraId="1379F1B8" w14:textId="77777777" w:rsidR="00990350" w:rsidRDefault="00990350" w:rsidP="009A7D30">
            <w:pPr>
              <w:pStyle w:val="Heading1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483AE1B5" w14:textId="77777777" w:rsidR="00990350" w:rsidRPr="00990350" w:rsidRDefault="00990350" w:rsidP="00990350">
            <w:pPr>
              <w:pStyle w:val="Heading1"/>
              <w:pBdr>
                <w:right w:val="none" w:sz="0" w:space="0" w:color="auto"/>
              </w:pBdr>
              <w:jc w:val="left"/>
              <w:rPr>
                <w:sz w:val="28"/>
                <w:szCs w:val="28"/>
              </w:rPr>
            </w:pPr>
            <w:r w:rsidRPr="00990350">
              <w:rPr>
                <w:sz w:val="28"/>
                <w:szCs w:val="28"/>
              </w:rPr>
              <w:t>Education</w:t>
            </w:r>
          </w:p>
          <w:p w14:paraId="15F1A9A2" w14:textId="7057E879" w:rsidR="00990350" w:rsidRDefault="00CB45F1" w:rsidP="009A7D30">
            <w:pPr>
              <w:pStyle w:val="Heading2"/>
            </w:pPr>
            <w:r>
              <w:rPr>
                <w:rStyle w:val="Strong"/>
              </w:rPr>
              <w:t>neumont college of computer science</w:t>
            </w:r>
            <w:r w:rsidR="00990350">
              <w:t xml:space="preserve">, </w:t>
            </w:r>
            <w:r>
              <w:t>salt lake city, ut</w:t>
            </w:r>
            <w:r w:rsidR="00990350">
              <w:t xml:space="preserve">, </w:t>
            </w:r>
            <w:r w:rsidR="00D473E2">
              <w:t>september 2020</w:t>
            </w:r>
          </w:p>
          <w:p w14:paraId="73056D43" w14:textId="481846AB" w:rsidR="00990350" w:rsidRDefault="00CB45F1" w:rsidP="009A7D30">
            <w:pPr>
              <w:pStyle w:val="Heading3"/>
            </w:pPr>
            <w:r>
              <w:t>Bachelor of science in game development</w:t>
            </w:r>
          </w:p>
          <w:p w14:paraId="2F6FFDF5" w14:textId="51803CFA" w:rsidR="00990350" w:rsidRDefault="00C7573E" w:rsidP="009A7D30">
            <w:r>
              <w:t>Current GPA of 4.0 on a 4.0 scale.</w:t>
            </w:r>
          </w:p>
        </w:tc>
      </w:tr>
    </w:tbl>
    <w:p w14:paraId="3A744253" w14:textId="2ADE6898" w:rsidR="00665797" w:rsidRPr="00665797" w:rsidRDefault="00665797" w:rsidP="00665797">
      <w:pPr>
        <w:tabs>
          <w:tab w:val="left" w:pos="7188"/>
        </w:tabs>
        <w:rPr>
          <w:sz w:val="2"/>
          <w:szCs w:val="2"/>
        </w:rPr>
      </w:pPr>
    </w:p>
    <w:sectPr w:rsidR="00665797" w:rsidRPr="00665797" w:rsidSect="00665797">
      <w:footerReference w:type="default" r:id="rId9"/>
      <w:pgSz w:w="12240" w:h="15840" w:code="1"/>
      <w:pgMar w:top="864" w:right="1080" w:bottom="86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FF32F" w14:textId="77777777" w:rsidR="0073576B" w:rsidRDefault="0073576B" w:rsidP="00927723">
      <w:pPr>
        <w:spacing w:after="0" w:line="240" w:lineRule="auto"/>
      </w:pPr>
      <w:r>
        <w:separator/>
      </w:r>
    </w:p>
  </w:endnote>
  <w:endnote w:type="continuationSeparator" w:id="0">
    <w:p w14:paraId="27358B0D" w14:textId="77777777" w:rsidR="0073576B" w:rsidRDefault="0073576B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86DA" w14:textId="77777777" w:rsidR="000468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A52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61BE3" w14:textId="77777777" w:rsidR="0073576B" w:rsidRDefault="0073576B" w:rsidP="00927723">
      <w:pPr>
        <w:spacing w:after="0" w:line="240" w:lineRule="auto"/>
      </w:pPr>
      <w:r>
        <w:separator/>
      </w:r>
    </w:p>
  </w:footnote>
  <w:footnote w:type="continuationSeparator" w:id="0">
    <w:p w14:paraId="28CE89C1" w14:textId="77777777" w:rsidR="0073576B" w:rsidRDefault="0073576B" w:rsidP="0092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642D6"/>
    <w:multiLevelType w:val="hybridMultilevel"/>
    <w:tmpl w:val="9370AE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2A"/>
    <w:rsid w:val="00027577"/>
    <w:rsid w:val="00073CC5"/>
    <w:rsid w:val="00147299"/>
    <w:rsid w:val="001803E8"/>
    <w:rsid w:val="001B40D1"/>
    <w:rsid w:val="001E0D49"/>
    <w:rsid w:val="002346AB"/>
    <w:rsid w:val="00237B26"/>
    <w:rsid w:val="00293B83"/>
    <w:rsid w:val="002A52D7"/>
    <w:rsid w:val="003362A1"/>
    <w:rsid w:val="003D7C67"/>
    <w:rsid w:val="003F48CA"/>
    <w:rsid w:val="003F4FA9"/>
    <w:rsid w:val="00552519"/>
    <w:rsid w:val="005578CD"/>
    <w:rsid w:val="00665797"/>
    <w:rsid w:val="006A3CE7"/>
    <w:rsid w:val="00700377"/>
    <w:rsid w:val="0073576B"/>
    <w:rsid w:val="007B3F9E"/>
    <w:rsid w:val="00927723"/>
    <w:rsid w:val="00990350"/>
    <w:rsid w:val="00A1318C"/>
    <w:rsid w:val="00A95047"/>
    <w:rsid w:val="00AA7B87"/>
    <w:rsid w:val="00B50C46"/>
    <w:rsid w:val="00B65223"/>
    <w:rsid w:val="00C12A60"/>
    <w:rsid w:val="00C569A4"/>
    <w:rsid w:val="00C7573E"/>
    <w:rsid w:val="00CB45F1"/>
    <w:rsid w:val="00D473E2"/>
    <w:rsid w:val="00D9021C"/>
    <w:rsid w:val="00DC3265"/>
    <w:rsid w:val="00E330F2"/>
    <w:rsid w:val="00E4662A"/>
    <w:rsid w:val="00EF1D3F"/>
    <w:rsid w:val="00F132C7"/>
    <w:rsid w:val="00F65F7E"/>
    <w:rsid w:val="00F86091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51FB"/>
  <w15:chartTrackingRefBased/>
  <w15:docId w15:val="{3B962674-6345-4988-89F1-79D2F065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903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7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esselealgamede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elson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2830-E1E8-42E7-BAAA-2351BD18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562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Nelson</dc:creator>
  <cp:keywords/>
  <dc:description/>
  <cp:lastModifiedBy>Jesse Leal</cp:lastModifiedBy>
  <cp:revision>15</cp:revision>
  <dcterms:created xsi:type="dcterms:W3CDTF">2020-01-18T20:29:00Z</dcterms:created>
  <dcterms:modified xsi:type="dcterms:W3CDTF">2020-04-12T15:31:00Z</dcterms:modified>
</cp:coreProperties>
</file>